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inner-west-profile"/>
    <w:p>
      <w:pPr>
        <w:pStyle w:val="Heading1"/>
      </w:pPr>
      <w:r>
        <w:t xml:space="preserve">Inner West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188,325          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Inner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128,762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Inner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$72,551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117,864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41,028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633,711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52,604.99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1,389,501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2025-02-12T02:17:40Z</dcterms:created>
  <dcterms:modified xsi:type="dcterms:W3CDTF">2025-02-12T02:17:40Z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